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flinders-qld-profile"/>
    <w:p>
      <w:pPr>
        <w:pStyle w:val="Heading1"/>
      </w:pPr>
      <w:r>
        <w:t xml:space="preserve">Flinders (Qld)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41,200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1,544          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Hughenden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Flinders (Qld)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$55,065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1154 - North Queensland Bushfires (12 September - 15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1079 - Northern Queensland bushfres (18 October - 8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2025-02-12T02:27:48Z</dcterms:created>
  <dcterms:modified xsi:type="dcterms:W3CDTF">2025-02-12T02:27:48Z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